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25360D69"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3D429E">
        <w:t xml:space="preserve">June </w:t>
      </w:r>
      <w:r w:rsidR="008060FB">
        <w:t>1</w:t>
      </w:r>
      <w:r w:rsidR="00EE4B6E">
        <w:t>9</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7F7D1C">
        <w:t xml:space="preserve">June </w:t>
      </w:r>
      <w:r w:rsidR="00EE4B6E">
        <w:t>26</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20"/>
        <w:gridCol w:w="8288"/>
      </w:tblGrid>
      <w:tr w:rsidR="008060FB" w:rsidRPr="009A233C" w14:paraId="4AF8AB01" w14:textId="77777777" w:rsidTr="00986705">
        <w:tc>
          <w:tcPr>
            <w:tcW w:w="6120" w:type="dxa"/>
          </w:tcPr>
          <w:p w14:paraId="6C6BC2C9" w14:textId="3C2B15E1" w:rsidR="008060FB" w:rsidRPr="00ED7BFE" w:rsidRDefault="008060FB" w:rsidP="00ED7BFE">
            <w:pPr>
              <w:pStyle w:val="RAHeading"/>
            </w:pPr>
            <w:r>
              <w:t>TO: all providers</w:t>
            </w:r>
          </w:p>
        </w:tc>
        <w:tc>
          <w:tcPr>
            <w:tcW w:w="8288" w:type="dxa"/>
          </w:tcPr>
          <w:p w14:paraId="7D1C8A75" w14:textId="735C52B2" w:rsidR="008060FB" w:rsidRPr="00ED7BFE" w:rsidRDefault="008060FB" w:rsidP="00ED7BFE">
            <w:pPr>
              <w:pStyle w:val="RAHeading"/>
            </w:pPr>
            <w:r>
              <w:t xml:space="preserve">RE: </w:t>
            </w:r>
            <w:r w:rsidRPr="004B3E8D">
              <w:rPr>
                <w:szCs w:val="21"/>
              </w:rPr>
              <w:t>New Electronic Submission Requirements for Provider Enrollment Applications and Updates</w:t>
            </w:r>
          </w:p>
        </w:tc>
      </w:tr>
      <w:tr w:rsidR="008060FB" w:rsidRPr="009A233C" w14:paraId="5563D97A" w14:textId="77777777" w:rsidTr="00F5072E">
        <w:tc>
          <w:tcPr>
            <w:tcW w:w="14408" w:type="dxa"/>
            <w:gridSpan w:val="2"/>
          </w:tcPr>
          <w:p w14:paraId="7B176F81" w14:textId="447BDF23" w:rsidR="006324C0" w:rsidRDefault="006324C0" w:rsidP="006324C0">
            <w:pPr>
              <w:pStyle w:val="RAText"/>
            </w:pPr>
            <w:r>
              <w:t xml:space="preserve">Effective July 15, 2025, </w:t>
            </w:r>
            <w:r w:rsidRPr="006324C0">
              <w:t>initial provider enrollment applications (except Long Term Care Facilities) must be submitted electronically through the provider portal at</w:t>
            </w:r>
            <w:r>
              <w:t xml:space="preserve"> https://portal.mmis.arkansas.gov/armedicaid/provider/Home/ProviderEnrollment/tabid/477/Default.aspx</w:t>
            </w:r>
          </w:p>
          <w:p w14:paraId="4D1D9A34" w14:textId="0776323B" w:rsidR="006324C0" w:rsidRDefault="006324C0" w:rsidP="006324C0">
            <w:pPr>
              <w:pStyle w:val="RAText"/>
              <w:spacing w:after="40"/>
            </w:pPr>
            <w:r w:rsidRPr="006324C0">
              <w:t>Online submission is the fastest and most effective way to enroll as an Arkansas Medicaid Provider because</w:t>
            </w:r>
          </w:p>
          <w:p w14:paraId="03B19DED" w14:textId="77777777" w:rsidR="006324C0" w:rsidRDefault="006324C0" w:rsidP="006324C0">
            <w:pPr>
              <w:pStyle w:val="RAText"/>
              <w:numPr>
                <w:ilvl w:val="0"/>
                <w:numId w:val="39"/>
              </w:numPr>
              <w:spacing w:after="40"/>
            </w:pPr>
            <w:r>
              <w:t>enrollment time decreases — from weeks to days.</w:t>
            </w:r>
          </w:p>
          <w:p w14:paraId="50044931" w14:textId="77777777" w:rsidR="006324C0" w:rsidRDefault="006324C0" w:rsidP="006324C0">
            <w:pPr>
              <w:pStyle w:val="RAText"/>
              <w:numPr>
                <w:ilvl w:val="0"/>
                <w:numId w:val="39"/>
              </w:numPr>
              <w:spacing w:after="40"/>
            </w:pPr>
            <w:r>
              <w:t>issues related to the quality of attachments and illegible applications are decreased or eliminated.</w:t>
            </w:r>
          </w:p>
          <w:p w14:paraId="4F78AA33" w14:textId="77777777" w:rsidR="006324C0" w:rsidRDefault="006324C0" w:rsidP="006324C0">
            <w:pPr>
              <w:pStyle w:val="RAText"/>
              <w:numPr>
                <w:ilvl w:val="0"/>
                <w:numId w:val="39"/>
              </w:numPr>
              <w:spacing w:after="40"/>
            </w:pPr>
            <w:r>
              <w:t>real-time status updates on applications are available.</w:t>
            </w:r>
          </w:p>
          <w:p w14:paraId="632658B7" w14:textId="535029D2" w:rsidR="006324C0" w:rsidRDefault="006324C0" w:rsidP="006324C0">
            <w:pPr>
              <w:pStyle w:val="RAText"/>
              <w:numPr>
                <w:ilvl w:val="0"/>
                <w:numId w:val="39"/>
              </w:numPr>
              <w:spacing w:after="40"/>
            </w:pPr>
            <w:r w:rsidRPr="006324C0">
              <w:t>applications are returned to providers less frequently for clarification or additional information and no associated mailing delays occur</w:t>
            </w:r>
            <w:r>
              <w:t>.</w:t>
            </w:r>
          </w:p>
          <w:p w14:paraId="51265DCA" w14:textId="23D2BC6F" w:rsidR="006324C0" w:rsidRDefault="008D7585" w:rsidP="006324C0">
            <w:pPr>
              <w:pStyle w:val="RAText"/>
              <w:numPr>
                <w:ilvl w:val="0"/>
                <w:numId w:val="39"/>
              </w:numPr>
              <w:spacing w:after="40"/>
            </w:pPr>
            <w:r w:rsidRPr="008D7585">
              <w:t>application delays often result in failure to meet revalidation requirements causing a provider to temporarily lose the ability to bill for services</w:t>
            </w:r>
            <w:r w:rsidR="006324C0">
              <w:t>.</w:t>
            </w:r>
          </w:p>
          <w:p w14:paraId="47E8EB25" w14:textId="77777777" w:rsidR="006324C0" w:rsidRDefault="006324C0" w:rsidP="006324C0">
            <w:pPr>
              <w:pStyle w:val="RAText"/>
              <w:numPr>
                <w:ilvl w:val="0"/>
                <w:numId w:val="39"/>
              </w:numPr>
            </w:pPr>
            <w:r>
              <w:t>a higher percentage of electronic application submissions are successful.</w:t>
            </w:r>
          </w:p>
          <w:p w14:paraId="4D91BF56" w14:textId="13AEC05C" w:rsidR="006324C0" w:rsidRDefault="008D7585" w:rsidP="006324C0">
            <w:pPr>
              <w:pStyle w:val="RAText"/>
            </w:pPr>
            <w:r w:rsidRPr="008D7585">
              <w:t>For the rare occasions when a provider is unable to enroll using the portal, the state will review the situation and may approve submission of a paper application on a case-by-case basis.  State review and approval will only occur if the provider has exhausted all options to enroll using the portal.</w:t>
            </w:r>
          </w:p>
          <w:p w14:paraId="6B66185C" w14:textId="6DEC41D6" w:rsidR="006324C0" w:rsidRDefault="008D7585" w:rsidP="006324C0">
            <w:pPr>
              <w:pStyle w:val="RAText"/>
            </w:pPr>
            <w:r w:rsidRPr="008D7585">
              <w:t>In addition to the new electronic enrollment requirement, paper requests received by Provider Enrollment for tasks and updates that can be completed using the self-service option will be returned to the provider.</w:t>
            </w:r>
          </w:p>
          <w:p w14:paraId="46C1849F" w14:textId="77777777" w:rsidR="006324C0" w:rsidRDefault="006324C0" w:rsidP="006324C0">
            <w:pPr>
              <w:pStyle w:val="RAText"/>
            </w:pPr>
            <w:r>
              <w:t>A new job aid will soon be added to the Provider Training Information webpage (ar.gov/ProviderTrainingInfo) that will outline self-service options and how to use them.</w:t>
            </w:r>
          </w:p>
          <w:p w14:paraId="59776B7F" w14:textId="50DA8837" w:rsidR="008060FB" w:rsidRPr="00ED7BFE" w:rsidRDefault="008D7585" w:rsidP="008060FB">
            <w:pPr>
              <w:pStyle w:val="RAText"/>
            </w:pPr>
            <w:r w:rsidRPr="008D7585">
              <w:t xml:space="preserve">As noted earlier, Long Term Care Facilities are not required to submit enrollment applications electronically through the portal.  Currently, these applications for enrollment must be submitted by paper application.  General information from the Office of Long Term Care (OLTC) along with contact information for assistance with enrollment questions can be found </w:t>
            </w:r>
            <w:r w:rsidR="00514261">
              <w:t xml:space="preserve">on the OLTC webpage at </w:t>
            </w:r>
            <w:r w:rsidR="00514261" w:rsidRPr="00514261">
              <w:t>ar.gov/oltc</w:t>
            </w:r>
            <w:r w:rsidRPr="008D7585">
              <w:t>.</w:t>
            </w:r>
          </w:p>
        </w:tc>
      </w:tr>
      <w:tr w:rsidR="009C29C5" w:rsidRPr="009A233C" w14:paraId="372FF6A1" w14:textId="77777777" w:rsidTr="00986705">
        <w:tc>
          <w:tcPr>
            <w:tcW w:w="6120" w:type="dxa"/>
          </w:tcPr>
          <w:p w14:paraId="395AFBDB" w14:textId="528BCA49" w:rsidR="009C29C5" w:rsidRDefault="009C29C5" w:rsidP="003409E8">
            <w:pPr>
              <w:pStyle w:val="RAHeading"/>
            </w:pPr>
            <w:r>
              <w:t xml:space="preserve">TO: </w:t>
            </w:r>
            <w:r w:rsidRPr="009C29C5">
              <w:t>Family Planning Clinic,</w:t>
            </w:r>
            <w:r>
              <w:t xml:space="preserve"> hospital,</w:t>
            </w:r>
            <w:r w:rsidRPr="009C29C5">
              <w:t xml:space="preserve"> Independent Laboratory, Nurse Practitioner, Physician, and Rehabilitation Center</w:t>
            </w:r>
            <w:r>
              <w:t xml:space="preserve"> providers </w:t>
            </w:r>
          </w:p>
        </w:tc>
        <w:tc>
          <w:tcPr>
            <w:tcW w:w="8288" w:type="dxa"/>
          </w:tcPr>
          <w:p w14:paraId="727CC21E" w14:textId="7D4C8CF9" w:rsidR="009C29C5" w:rsidRPr="009C29C5" w:rsidRDefault="009C29C5" w:rsidP="003409E8">
            <w:pPr>
              <w:pStyle w:val="RAHeading"/>
            </w:pPr>
            <w:r>
              <w:t xml:space="preserve">RE: </w:t>
            </w:r>
            <w:r w:rsidRPr="009C29C5">
              <w:t>CLIA Waived Codes with MOD QW</w:t>
            </w:r>
          </w:p>
        </w:tc>
      </w:tr>
      <w:tr w:rsidR="009C29C5" w:rsidRPr="009A233C" w14:paraId="3442D046" w14:textId="77777777" w:rsidTr="00B50F84">
        <w:tc>
          <w:tcPr>
            <w:tcW w:w="14408" w:type="dxa"/>
            <w:gridSpan w:val="2"/>
          </w:tcPr>
          <w:p w14:paraId="022D2E1F" w14:textId="00680067" w:rsidR="009C29C5" w:rsidRPr="009C29C5" w:rsidRDefault="009C29C5" w:rsidP="009C0E30">
            <w:pPr>
              <w:pStyle w:val="RAText"/>
              <w:spacing w:after="80"/>
            </w:pPr>
            <w:r w:rsidRPr="009C29C5">
              <w:t>The following procedure codes have been updated to be CLIA Waived:</w:t>
            </w:r>
          </w:p>
          <w:p w14:paraId="1A4F0A78" w14:textId="77777777" w:rsidR="009C29C5" w:rsidRDefault="009C29C5" w:rsidP="009C29C5">
            <w:pPr>
              <w:pStyle w:val="RAText"/>
              <w:spacing w:after="40"/>
            </w:pPr>
            <w:r>
              <w:t>87521 QW - effective 10/01/2024</w:t>
            </w:r>
          </w:p>
          <w:p w14:paraId="655161B4" w14:textId="77777777" w:rsidR="009C29C5" w:rsidRDefault="009C29C5" w:rsidP="009C29C5">
            <w:pPr>
              <w:pStyle w:val="RAText"/>
              <w:spacing w:after="40"/>
            </w:pPr>
            <w:r>
              <w:t>81515 QW - effective 01/01/2025</w:t>
            </w:r>
          </w:p>
          <w:p w14:paraId="7E1E2B80" w14:textId="77777777" w:rsidR="009C29C5" w:rsidRDefault="009C29C5" w:rsidP="009C29C5">
            <w:pPr>
              <w:pStyle w:val="RAText"/>
              <w:spacing w:after="40"/>
            </w:pPr>
            <w:r>
              <w:t>87563 QW - effective 01/16/2025</w:t>
            </w:r>
          </w:p>
          <w:p w14:paraId="6677CA07" w14:textId="77777777" w:rsidR="009C29C5" w:rsidRDefault="009C29C5" w:rsidP="009C29C5">
            <w:pPr>
              <w:pStyle w:val="RAText"/>
              <w:spacing w:after="40"/>
            </w:pPr>
            <w:r>
              <w:t>87491 QW - effective 01/16/2025</w:t>
            </w:r>
          </w:p>
          <w:p w14:paraId="1E9A6E4E" w14:textId="3864C41B" w:rsidR="009C29C5" w:rsidRDefault="009C29C5" w:rsidP="009C29C5">
            <w:pPr>
              <w:pStyle w:val="RAText"/>
            </w:pPr>
            <w:r>
              <w:t>87591 QW - effecitve 01/16/2025</w:t>
            </w:r>
          </w:p>
          <w:p w14:paraId="0EA6E8EF" w14:textId="258659F7" w:rsidR="009C29C5" w:rsidRPr="009C29C5" w:rsidRDefault="009C29C5" w:rsidP="009C29C5">
            <w:pPr>
              <w:pStyle w:val="RAText"/>
            </w:pPr>
            <w:r w:rsidRPr="009C29C5">
              <w:t>Claims analysis will be performed to identify any claims that may have been impacted due to a retroactive update.</w:t>
            </w:r>
          </w:p>
        </w:tc>
      </w:tr>
    </w:tbl>
    <w:p w14:paraId="0CEE53A2" w14:textId="77777777" w:rsidR="009C0E30" w:rsidRDefault="009C0E30">
      <w:r>
        <w:rPr>
          <w:b/>
          <w:caps/>
        </w:rPr>
        <w:br w:type="page"/>
      </w: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20"/>
        <w:gridCol w:w="8288"/>
      </w:tblGrid>
      <w:tr w:rsidR="009C0E30" w:rsidRPr="009A233C" w14:paraId="41DFDC78" w14:textId="77777777" w:rsidTr="00986705">
        <w:tc>
          <w:tcPr>
            <w:tcW w:w="6120" w:type="dxa"/>
          </w:tcPr>
          <w:p w14:paraId="185322CC" w14:textId="67C1B29E" w:rsidR="009C0E30" w:rsidRDefault="009C0E30" w:rsidP="003409E8">
            <w:pPr>
              <w:pStyle w:val="RAHeading"/>
            </w:pPr>
            <w:r>
              <w:lastRenderedPageBreak/>
              <w:t>TO: All Providers</w:t>
            </w:r>
          </w:p>
        </w:tc>
        <w:tc>
          <w:tcPr>
            <w:tcW w:w="8288" w:type="dxa"/>
          </w:tcPr>
          <w:p w14:paraId="486ABCF5" w14:textId="4397FE3C" w:rsidR="009C0E30" w:rsidRDefault="009C0E30" w:rsidP="003409E8">
            <w:pPr>
              <w:pStyle w:val="RAHeading"/>
            </w:pPr>
            <w:r>
              <w:t xml:space="preserve">RE: </w:t>
            </w:r>
            <w:r w:rsidRPr="009C0E30">
              <w:t>New Coverage - Presumptive Eligibility – Pregnant Women (PE-PW)</w:t>
            </w:r>
          </w:p>
        </w:tc>
      </w:tr>
      <w:tr w:rsidR="009C0E30" w:rsidRPr="009A233C" w14:paraId="7925363D" w14:textId="77777777" w:rsidTr="00CE489A">
        <w:tc>
          <w:tcPr>
            <w:tcW w:w="14408" w:type="dxa"/>
            <w:gridSpan w:val="2"/>
          </w:tcPr>
          <w:p w14:paraId="18B3940A" w14:textId="77777777" w:rsidR="009C0E30" w:rsidRDefault="009C0E30" w:rsidP="009C0E30">
            <w:pPr>
              <w:pStyle w:val="RAText"/>
            </w:pPr>
            <w:r>
              <w:t xml:space="preserve">On July 1, 2025, and effective for dates of service on or after June 9, 2025, the Department of Humans Services (DHS) is adding presumptive eligibility for pregnant women under Medicaid, pursuant to Acts 124 and 140 of 2025. Presumptive Eligibility – Pregnant Women (PE-PW) is to offer immediate health care coverage to pregnant women likely to be eligible for Medicaid before there has been a full eligibility determination. Medicaid will provide a temporary aid category for PE-PW, with coverage restricted to prenatal services and services for conditions that may complicate the pregnancy, in an outpatient setting only.  </w:t>
            </w:r>
          </w:p>
          <w:p w14:paraId="7F40EF31" w14:textId="704DFBFF" w:rsidR="009C0E30" w:rsidRDefault="009C0E30" w:rsidP="009C0E30">
            <w:pPr>
              <w:pStyle w:val="RAText"/>
            </w:pPr>
            <w:r>
              <w:t>Please reference ON-020-25 for more details and billing guidelines for PE-PW Members.</w:t>
            </w:r>
          </w:p>
        </w:tc>
      </w:tr>
      <w:tr w:rsidR="009C0E30" w:rsidRPr="009A233C" w14:paraId="181D7563" w14:textId="77777777" w:rsidTr="00986705">
        <w:tc>
          <w:tcPr>
            <w:tcW w:w="6120" w:type="dxa"/>
          </w:tcPr>
          <w:p w14:paraId="6339AC29" w14:textId="54151D68" w:rsidR="009C0E30" w:rsidRDefault="009C0E30" w:rsidP="003409E8">
            <w:pPr>
              <w:pStyle w:val="RAHeading"/>
            </w:pPr>
            <w:r>
              <w:t>TO: All Providers</w:t>
            </w:r>
          </w:p>
        </w:tc>
        <w:tc>
          <w:tcPr>
            <w:tcW w:w="8288" w:type="dxa"/>
          </w:tcPr>
          <w:p w14:paraId="368E9CAD" w14:textId="71CF4535" w:rsidR="009C0E30" w:rsidRDefault="009C0E30" w:rsidP="003409E8">
            <w:pPr>
              <w:pStyle w:val="RAHeading"/>
            </w:pPr>
            <w:r>
              <w:t xml:space="preserve">RE: </w:t>
            </w:r>
            <w:r w:rsidRPr="009C0E30">
              <w:t>Vaccine/Immunization Billing Rules</w:t>
            </w:r>
          </w:p>
        </w:tc>
      </w:tr>
      <w:tr w:rsidR="009C0E30" w:rsidRPr="009A233C" w14:paraId="42B2F565" w14:textId="77777777" w:rsidTr="002122D9">
        <w:tc>
          <w:tcPr>
            <w:tcW w:w="14408" w:type="dxa"/>
            <w:gridSpan w:val="2"/>
          </w:tcPr>
          <w:p w14:paraId="571E5BC2" w14:textId="5E378E6B" w:rsidR="009C0E30" w:rsidRDefault="009C0E30" w:rsidP="009C0E30">
            <w:pPr>
              <w:pStyle w:val="RAText"/>
            </w:pPr>
            <w:r w:rsidRPr="009C0E30">
              <w:t xml:space="preserve">There is a phased effort over the next few months to review and update the vaccine and immunization procedure codes to ensure they are set up appropriately for each applicable provider contract. The corresponding procedure code tables will be updated as the updates are completed.  </w:t>
            </w:r>
          </w:p>
        </w:tc>
      </w:tr>
      <w:tr w:rsidR="004079C5" w:rsidRPr="009A233C" w14:paraId="5EF30229" w14:textId="77777777" w:rsidTr="00986705">
        <w:tc>
          <w:tcPr>
            <w:tcW w:w="6120" w:type="dxa"/>
          </w:tcPr>
          <w:p w14:paraId="3AD0B537" w14:textId="2EB56DA7" w:rsidR="004079C5" w:rsidRPr="00ED7BFE" w:rsidRDefault="004079C5" w:rsidP="003409E8">
            <w:pPr>
              <w:pStyle w:val="RAHeading"/>
            </w:pPr>
            <w:r>
              <w:t xml:space="preserve">TO: </w:t>
            </w:r>
            <w:r w:rsidRPr="004079C5">
              <w:t>Area Health Education Center (AHEC) and PHYS</w:t>
            </w:r>
            <w:r>
              <w:t>ician providers</w:t>
            </w:r>
          </w:p>
        </w:tc>
        <w:tc>
          <w:tcPr>
            <w:tcW w:w="8288" w:type="dxa"/>
          </w:tcPr>
          <w:p w14:paraId="73C4C629" w14:textId="2660A7A1" w:rsidR="004079C5" w:rsidRPr="00ED7BFE" w:rsidRDefault="004079C5" w:rsidP="003409E8">
            <w:pPr>
              <w:pStyle w:val="RAHeading"/>
            </w:pPr>
            <w:r>
              <w:t xml:space="preserve">RE: </w:t>
            </w:r>
            <w:r w:rsidRPr="004079C5">
              <w:t>Place of Service Updates for Procedure Code 50693</w:t>
            </w:r>
          </w:p>
        </w:tc>
      </w:tr>
      <w:tr w:rsidR="004079C5" w:rsidRPr="009A233C" w14:paraId="0B23C0C7" w14:textId="77777777" w:rsidTr="006336C2">
        <w:tc>
          <w:tcPr>
            <w:tcW w:w="14408" w:type="dxa"/>
            <w:gridSpan w:val="2"/>
          </w:tcPr>
          <w:p w14:paraId="7FDACF85" w14:textId="6B5F02AB" w:rsidR="004079C5" w:rsidRDefault="004079C5" w:rsidP="004079C5">
            <w:pPr>
              <w:pStyle w:val="RAText"/>
            </w:pPr>
            <w:r>
              <w:t>The Arkansas Department of Human Services has updated coverage in the MEDSV and ASTSG contracts to allow procedure 50693 [PLMT URETERAL STENT PRQ] to be performed in an ASC Place of Service (24).</w:t>
            </w:r>
          </w:p>
          <w:p w14:paraId="5A5F0A87" w14:textId="5DACC071" w:rsidR="004079C5" w:rsidRPr="00ED7BFE" w:rsidRDefault="004079C5" w:rsidP="004079C5">
            <w:pPr>
              <w:pStyle w:val="RAText"/>
            </w:pPr>
            <w:r>
              <w:t xml:space="preserve">Claims analysis will be performed going back one year. </w:t>
            </w:r>
          </w:p>
        </w:tc>
      </w:tr>
      <w:tr w:rsidR="003409E8" w:rsidRPr="009A233C" w14:paraId="7A53952F" w14:textId="77777777" w:rsidTr="00986705">
        <w:tc>
          <w:tcPr>
            <w:tcW w:w="6120" w:type="dxa"/>
          </w:tcPr>
          <w:p w14:paraId="77004464" w14:textId="600DCF0D" w:rsidR="003409E8" w:rsidRDefault="003409E8" w:rsidP="003409E8">
            <w:pPr>
              <w:pStyle w:val="RAHeading"/>
            </w:pPr>
            <w:r w:rsidRPr="00ED7BFE">
              <w:t>TO: Occupational Therapy, Physical Therapy, and Speech-Language Pathology Services providers</w:t>
            </w:r>
          </w:p>
        </w:tc>
        <w:tc>
          <w:tcPr>
            <w:tcW w:w="8288" w:type="dxa"/>
          </w:tcPr>
          <w:p w14:paraId="604CB89F" w14:textId="0CCD20C2" w:rsidR="003409E8" w:rsidRDefault="003409E8" w:rsidP="003409E8">
            <w:pPr>
              <w:pStyle w:val="RAHeading"/>
            </w:pPr>
            <w:r w:rsidRPr="00ED7BFE">
              <w:t>RE: New Coverage for Comprehensive Autism Evaluation Codes Under THER Contract Effective 7/1/2025</w:t>
            </w:r>
          </w:p>
        </w:tc>
      </w:tr>
      <w:tr w:rsidR="003409E8" w:rsidRPr="009A233C" w14:paraId="269A7C56" w14:textId="77777777" w:rsidTr="00C3236C">
        <w:tc>
          <w:tcPr>
            <w:tcW w:w="14408" w:type="dxa"/>
            <w:gridSpan w:val="2"/>
          </w:tcPr>
          <w:p w14:paraId="346E6FB2" w14:textId="77777777" w:rsidR="003409E8" w:rsidRDefault="003409E8" w:rsidP="003409E8">
            <w:pPr>
              <w:pStyle w:val="RAText"/>
              <w:spacing w:after="40"/>
            </w:pPr>
            <w:r>
              <w:t>Effective July 1, 2025, the system will cover the following procedure codes under the Therapy (THER) contract:</w:t>
            </w:r>
          </w:p>
          <w:p w14:paraId="0BBFC281" w14:textId="77777777" w:rsidR="003409E8" w:rsidRDefault="003409E8" w:rsidP="003409E8">
            <w:pPr>
              <w:pStyle w:val="RAText"/>
              <w:tabs>
                <w:tab w:val="left" w:pos="1421"/>
                <w:tab w:val="left" w:pos="7271"/>
                <w:tab w:val="left" w:pos="9971"/>
              </w:tabs>
              <w:spacing w:after="40"/>
            </w:pPr>
            <w:r>
              <w:t>PROC MOD</w:t>
            </w:r>
            <w:r>
              <w:rPr>
                <w:rFonts w:eastAsia="Batang"/>
                <w:b/>
                <w:bCs/>
                <w:i/>
                <w:iCs/>
                <w:lang w:eastAsia="ko-KR"/>
              </w:rPr>
              <w:tab/>
            </w:r>
            <w:r>
              <w:t>DESCRIPTION</w:t>
            </w:r>
            <w:r>
              <w:rPr>
                <w:rFonts w:eastAsia="Batang"/>
                <w:b/>
                <w:bCs/>
                <w:i/>
                <w:iCs/>
                <w:lang w:eastAsia="ko-KR"/>
              </w:rPr>
              <w:tab/>
            </w:r>
            <w:r>
              <w:t>AGE</w:t>
            </w:r>
            <w:r>
              <w:rPr>
                <w:rFonts w:eastAsia="Batang"/>
                <w:b/>
                <w:bCs/>
                <w:i/>
                <w:iCs/>
                <w:lang w:eastAsia="ko-KR"/>
              </w:rPr>
              <w:tab/>
            </w:r>
            <w:r>
              <w:t>LIMIT</w:t>
            </w:r>
          </w:p>
          <w:p w14:paraId="5695833D" w14:textId="77777777" w:rsidR="003409E8" w:rsidRDefault="003409E8" w:rsidP="003409E8">
            <w:pPr>
              <w:pStyle w:val="RAText"/>
              <w:tabs>
                <w:tab w:val="left" w:pos="1421"/>
                <w:tab w:val="left" w:pos="7271"/>
                <w:tab w:val="left" w:pos="9971"/>
              </w:tabs>
              <w:spacing w:after="40"/>
            </w:pPr>
            <w:r>
              <w:t>96112 U6</w:t>
            </w:r>
            <w:r>
              <w:rPr>
                <w:rFonts w:eastAsia="Batang"/>
                <w:b/>
                <w:bCs/>
                <w:i/>
                <w:iCs/>
                <w:lang w:eastAsia="ko-KR"/>
              </w:rPr>
              <w:tab/>
            </w:r>
            <w:r>
              <w:t>COMPREHENSIVE AUTISM EVALUATION FIRST HOUR</w:t>
            </w:r>
            <w:r>
              <w:rPr>
                <w:rFonts w:eastAsia="Batang"/>
                <w:b/>
                <w:bCs/>
                <w:i/>
                <w:iCs/>
                <w:lang w:eastAsia="ko-KR"/>
              </w:rPr>
              <w:tab/>
            </w:r>
            <w:r>
              <w:t>18 months thru 20 yrs</w:t>
            </w:r>
            <w:r>
              <w:rPr>
                <w:rFonts w:eastAsia="Batang"/>
                <w:b/>
                <w:bCs/>
                <w:i/>
                <w:iCs/>
                <w:lang w:eastAsia="ko-KR"/>
              </w:rPr>
              <w:tab/>
            </w:r>
            <w:r>
              <w:t>1 PER SFY</w:t>
            </w:r>
          </w:p>
          <w:p w14:paraId="41D1BF08" w14:textId="40D893BA" w:rsidR="003409E8" w:rsidRDefault="003409E8" w:rsidP="003409E8">
            <w:pPr>
              <w:pStyle w:val="RAHeading"/>
            </w:pPr>
            <w:r>
              <w:t>96113 U6</w:t>
            </w:r>
            <w:r>
              <w:rPr>
                <w:rFonts w:eastAsia="Batang"/>
                <w:bCs/>
                <w:i/>
                <w:iCs/>
                <w:lang w:eastAsia="ko-KR"/>
              </w:rPr>
              <w:tab/>
            </w:r>
            <w:r>
              <w:t>COMPREHENSIVE AUTISM EVALUATION ADDTL 30 MIN</w:t>
            </w:r>
            <w:r>
              <w:rPr>
                <w:rFonts w:eastAsia="Batang"/>
                <w:bCs/>
                <w:i/>
                <w:iCs/>
                <w:lang w:eastAsia="ko-KR"/>
              </w:rPr>
              <w:tab/>
            </w:r>
            <w:r>
              <w:t>18 months thru 20 yrs</w:t>
            </w:r>
            <w:r>
              <w:rPr>
                <w:rFonts w:eastAsia="Batang"/>
                <w:bCs/>
                <w:i/>
                <w:iCs/>
                <w:lang w:eastAsia="ko-KR"/>
              </w:rPr>
              <w:tab/>
            </w:r>
            <w:r>
              <w:t>2 PER SFY</w:t>
            </w:r>
          </w:p>
        </w:tc>
      </w:tr>
      <w:tr w:rsidR="009E4129" w:rsidRPr="009A233C" w14:paraId="6C00EBEF" w14:textId="77777777" w:rsidTr="00986705">
        <w:tc>
          <w:tcPr>
            <w:tcW w:w="6120" w:type="dxa"/>
          </w:tcPr>
          <w:p w14:paraId="1D11AA6B" w14:textId="34E1CDEA" w:rsidR="009E4129" w:rsidRPr="00ED7BFE" w:rsidRDefault="009E4129" w:rsidP="00ED7BFE">
            <w:pPr>
              <w:pStyle w:val="RAHeading"/>
            </w:pPr>
            <w:r>
              <w:t xml:space="preserve">TO: </w:t>
            </w:r>
            <w:r w:rsidRPr="009E4129">
              <w:t>Counseling and Crisis Services, Home and Community-Based Services for Clients with Intellectual Disabilities and Behavioral Health Needs, and Provider-Led Arkansas Shared Savings Entity (PASSE) Program Providers</w:t>
            </w:r>
          </w:p>
        </w:tc>
        <w:tc>
          <w:tcPr>
            <w:tcW w:w="8288" w:type="dxa"/>
          </w:tcPr>
          <w:p w14:paraId="49C37F8C" w14:textId="35A0108E" w:rsidR="009E4129" w:rsidRPr="00ED7BFE" w:rsidRDefault="009E4129" w:rsidP="00ED7BFE">
            <w:pPr>
              <w:pStyle w:val="RAHeading"/>
            </w:pPr>
            <w:r>
              <w:t xml:space="preserve">RE: </w:t>
            </w:r>
            <w:r w:rsidRPr="009E4129">
              <w:t>HCBS Rate Review - Survey Live</w:t>
            </w:r>
          </w:p>
        </w:tc>
      </w:tr>
      <w:tr w:rsidR="009E4129" w:rsidRPr="009A233C" w14:paraId="6A79EF34" w14:textId="77777777" w:rsidTr="004C69AD">
        <w:tc>
          <w:tcPr>
            <w:tcW w:w="14408" w:type="dxa"/>
            <w:gridSpan w:val="2"/>
          </w:tcPr>
          <w:p w14:paraId="3521B339" w14:textId="77777777" w:rsidR="008D4696" w:rsidRDefault="008D4696" w:rsidP="008D4696">
            <w:pPr>
              <w:pStyle w:val="RAText"/>
            </w:pPr>
            <w:r>
              <w:t>Providers of HCBS Services: This notice is to alert you that DHS has released a Provider Cost and Wage survey to support the legislatively-mandated rate review of intellectual and developmental disability (I/DD) and behavioral health services included in the home and community-based services (HCBS) manual.</w:t>
            </w:r>
          </w:p>
          <w:p w14:paraId="45168320" w14:textId="77777777" w:rsidR="008D4696" w:rsidRDefault="008D4696" w:rsidP="008D4696">
            <w:pPr>
              <w:pStyle w:val="RAText"/>
            </w:pPr>
            <w:r>
              <w:t xml:space="preserve">This survey is due on Friday, June 27, 2025; please forward the following link as needed to the appropriate people in your organization to access the survey: https://humanservices.arkansas.gov/newsroom/hcbs/hcbs-rate-review/ </w:t>
            </w:r>
          </w:p>
          <w:p w14:paraId="3210C294" w14:textId="536A8689" w:rsidR="00715308" w:rsidRDefault="008D4696" w:rsidP="008D4696">
            <w:pPr>
              <w:pStyle w:val="RAText"/>
            </w:pPr>
            <w:r>
              <w:t>Why is my participation important?  DHS anticipates establishing a minimum fee schedule for the HCBS under review beginning in 2026 (subject to legislative approval). The data submitted by you and other providers will offer crucial insights into the HCBS under review and support the development of payment rate assumptions.</w:t>
            </w:r>
          </w:p>
          <w:p w14:paraId="6A35BF23" w14:textId="77777777" w:rsidR="009E4129" w:rsidRDefault="009E4129" w:rsidP="009E4129">
            <w:pPr>
              <w:pStyle w:val="RAText"/>
            </w:pPr>
            <w:r>
              <w:lastRenderedPageBreak/>
              <w:t>Who should complete the survey? All providers delivering I/DD and behavioral health services included in the home- and community-based services manual. For purposes of this survey announcement, the term “provider” refers to an individual or entity engaged in the delivery, ordering, or referring of the above-mentioned services.</w:t>
            </w:r>
          </w:p>
          <w:p w14:paraId="52D74BB7" w14:textId="77777777" w:rsidR="009E4129" w:rsidRDefault="009E4129" w:rsidP="009E4129">
            <w:pPr>
              <w:pStyle w:val="RAText"/>
            </w:pPr>
            <w:r>
              <w:t>Is training and assistance available? Yes! FAQs are posted on DHS’ website and there is a dedicated email for questions (DHS-HCBS-RateReview@milliman.com). DHS will also be posting a recording of a virtual training on DHS’ website.</w:t>
            </w:r>
          </w:p>
          <w:p w14:paraId="6927E2B0" w14:textId="77777777" w:rsidR="009E4129" w:rsidRDefault="009E4129" w:rsidP="009E4129">
            <w:pPr>
              <w:pStyle w:val="RAText"/>
            </w:pPr>
            <w:r>
              <w:t>Additional questions? Please visit DHS’ website or send an email to the dedicated survey inbox (DHS-HCBS-RateReview@milliman.com).</w:t>
            </w:r>
          </w:p>
          <w:p w14:paraId="4101507F" w14:textId="6CB717B1" w:rsidR="009E4129" w:rsidRPr="00ED7BFE" w:rsidRDefault="009E4129" w:rsidP="009E4129">
            <w:pPr>
              <w:pStyle w:val="RAText"/>
            </w:pPr>
            <w:r>
              <w:t>We thank you in advance for your participation in this important survey!</w:t>
            </w:r>
          </w:p>
        </w:tc>
      </w:tr>
    </w:tbl>
    <w:p w14:paraId="2F5D9C19" w14:textId="71ED969E" w:rsidR="0085169D" w:rsidRPr="009A233C" w:rsidRDefault="0085169D" w:rsidP="006324C0">
      <w:pPr>
        <w:pStyle w:val="RABottomText"/>
        <w:rPr>
          <w:rFonts w:eastAsia="Batang"/>
          <w:b w:val="0"/>
          <w:i w:val="0"/>
          <w:lang w:eastAsia="ko-KR"/>
        </w:rPr>
      </w:pPr>
      <w:bookmarkStart w:id="0" w:name="_Hlk160810535"/>
      <w:r w:rsidRPr="009A233C">
        <w:rPr>
          <w:rFonts w:eastAsia="Batang"/>
          <w:lang w:eastAsia="ko-KR"/>
        </w:rPr>
        <w:lastRenderedPageBreak/>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Cs/>
            <w:iCs/>
            <w:lang w:eastAsia="ko-KR"/>
          </w:rPr>
          <w:t>https://portal.mmis.arkansas.gov/armedicaid/provider/Home/tabid/135/Default.aspx</w:t>
        </w:r>
      </w:hyperlink>
      <w:r w:rsidRPr="009A233C">
        <w:rPr>
          <w:rFonts w:eastAsia="Batang"/>
          <w:lang w:eastAsia="ko-KR"/>
        </w:rPr>
        <w:t>.</w:t>
      </w:r>
      <w:bookmarkEnd w:id="0"/>
      <w:r w:rsidR="00ED7BFE">
        <w:rPr>
          <w:rFonts w:eastAsia="Batang"/>
          <w:lang w:eastAsia="ko-KR"/>
        </w:rPr>
        <w:tab/>
      </w:r>
    </w:p>
    <w:sectPr w:rsidR="0085169D" w:rsidRPr="009A233C" w:rsidSect="002350AD">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A3B"/>
    <w:multiLevelType w:val="hybridMultilevel"/>
    <w:tmpl w:val="41A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6"/>
  </w:num>
  <w:num w:numId="3" w16cid:durableId="1764915598">
    <w:abstractNumId w:val="30"/>
  </w:num>
  <w:num w:numId="4" w16cid:durableId="285743630">
    <w:abstractNumId w:val="16"/>
  </w:num>
  <w:num w:numId="5" w16cid:durableId="1067649689">
    <w:abstractNumId w:val="3"/>
  </w:num>
  <w:num w:numId="6" w16cid:durableId="1056782968">
    <w:abstractNumId w:val="23"/>
  </w:num>
  <w:num w:numId="7" w16cid:durableId="1125125218">
    <w:abstractNumId w:val="20"/>
  </w:num>
  <w:num w:numId="8" w16cid:durableId="950015320">
    <w:abstractNumId w:val="29"/>
  </w:num>
  <w:num w:numId="9" w16cid:durableId="2054307345">
    <w:abstractNumId w:val="31"/>
  </w:num>
  <w:num w:numId="10" w16cid:durableId="1695425299">
    <w:abstractNumId w:val="27"/>
  </w:num>
  <w:num w:numId="11" w16cid:durableId="1461415117">
    <w:abstractNumId w:val="12"/>
  </w:num>
  <w:num w:numId="12" w16cid:durableId="1390304551">
    <w:abstractNumId w:val="6"/>
  </w:num>
  <w:num w:numId="13" w16cid:durableId="1582331996">
    <w:abstractNumId w:val="11"/>
  </w:num>
  <w:num w:numId="14" w16cid:durableId="828983114">
    <w:abstractNumId w:val="7"/>
  </w:num>
  <w:num w:numId="15" w16cid:durableId="573398377">
    <w:abstractNumId w:val="36"/>
  </w:num>
  <w:num w:numId="16" w16cid:durableId="1317757009">
    <w:abstractNumId w:val="9"/>
  </w:num>
  <w:num w:numId="17" w16cid:durableId="1379430719">
    <w:abstractNumId w:val="17"/>
  </w:num>
  <w:num w:numId="18" w16cid:durableId="1004554482">
    <w:abstractNumId w:val="28"/>
  </w:num>
  <w:num w:numId="19" w16cid:durableId="527260052">
    <w:abstractNumId w:val="25"/>
  </w:num>
  <w:num w:numId="20" w16cid:durableId="1046371567">
    <w:abstractNumId w:val="10"/>
  </w:num>
  <w:num w:numId="21" w16cid:durableId="16126293">
    <w:abstractNumId w:val="4"/>
  </w:num>
  <w:num w:numId="22" w16cid:durableId="789400013">
    <w:abstractNumId w:val="35"/>
  </w:num>
  <w:num w:numId="23" w16cid:durableId="1986733675">
    <w:abstractNumId w:val="21"/>
  </w:num>
  <w:num w:numId="24" w16cid:durableId="482040308">
    <w:abstractNumId w:val="19"/>
  </w:num>
  <w:num w:numId="25" w16cid:durableId="878205331">
    <w:abstractNumId w:val="14"/>
  </w:num>
  <w:num w:numId="26" w16cid:durableId="572351401">
    <w:abstractNumId w:val="32"/>
  </w:num>
  <w:num w:numId="27" w16cid:durableId="213976199">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4"/>
  </w:num>
  <w:num w:numId="30" w16cid:durableId="137918648">
    <w:abstractNumId w:val="34"/>
  </w:num>
  <w:num w:numId="31" w16cid:durableId="191455874">
    <w:abstractNumId w:val="15"/>
  </w:num>
  <w:num w:numId="32" w16cid:durableId="1451239030">
    <w:abstractNumId w:val="22"/>
  </w:num>
  <w:num w:numId="33" w16cid:durableId="1194727401">
    <w:abstractNumId w:val="5"/>
  </w:num>
  <w:num w:numId="34" w16cid:durableId="1900167424">
    <w:abstractNumId w:val="13"/>
  </w:num>
  <w:num w:numId="35" w16cid:durableId="723867162">
    <w:abstractNumId w:val="18"/>
  </w:num>
  <w:num w:numId="36" w16cid:durableId="2092655192">
    <w:abstractNumId w:val="33"/>
  </w:num>
  <w:num w:numId="37" w16cid:durableId="1848135941">
    <w:abstractNumId w:val="8"/>
  </w:num>
  <w:num w:numId="38" w16cid:durableId="1884706359">
    <w:abstractNumId w:val="2"/>
  </w:num>
  <w:num w:numId="39" w16cid:durableId="17920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267E"/>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7A4"/>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3583"/>
    <w:rsid w:val="00093A0D"/>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7743D"/>
    <w:rsid w:val="00280443"/>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0FA3"/>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09E8"/>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3E5A"/>
    <w:rsid w:val="003D429E"/>
    <w:rsid w:val="003D481A"/>
    <w:rsid w:val="003D661B"/>
    <w:rsid w:val="003D7B0F"/>
    <w:rsid w:val="003E0104"/>
    <w:rsid w:val="003E1A53"/>
    <w:rsid w:val="003E25A9"/>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079C5"/>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60DF1"/>
    <w:rsid w:val="00461152"/>
    <w:rsid w:val="0046143E"/>
    <w:rsid w:val="0046145E"/>
    <w:rsid w:val="00461DB5"/>
    <w:rsid w:val="00461F89"/>
    <w:rsid w:val="0046218E"/>
    <w:rsid w:val="0046380B"/>
    <w:rsid w:val="004659B9"/>
    <w:rsid w:val="00465D1A"/>
    <w:rsid w:val="00466482"/>
    <w:rsid w:val="004707E3"/>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4FF"/>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313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261"/>
    <w:rsid w:val="005148E1"/>
    <w:rsid w:val="005208E4"/>
    <w:rsid w:val="00525611"/>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139D"/>
    <w:rsid w:val="005F2CE0"/>
    <w:rsid w:val="005F2F77"/>
    <w:rsid w:val="005F3B75"/>
    <w:rsid w:val="005F41FD"/>
    <w:rsid w:val="005F5421"/>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24C0"/>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308"/>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5F96"/>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C45"/>
    <w:rsid w:val="007E02C5"/>
    <w:rsid w:val="007E313E"/>
    <w:rsid w:val="007E396C"/>
    <w:rsid w:val="007E48DC"/>
    <w:rsid w:val="007E54EC"/>
    <w:rsid w:val="007E61B1"/>
    <w:rsid w:val="007F31A8"/>
    <w:rsid w:val="007F4B72"/>
    <w:rsid w:val="007F5B63"/>
    <w:rsid w:val="007F6657"/>
    <w:rsid w:val="007F7899"/>
    <w:rsid w:val="007F79BD"/>
    <w:rsid w:val="007F7D1C"/>
    <w:rsid w:val="00800324"/>
    <w:rsid w:val="00802F3E"/>
    <w:rsid w:val="008035FF"/>
    <w:rsid w:val="008057BC"/>
    <w:rsid w:val="008060FB"/>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5331"/>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3B53"/>
    <w:rsid w:val="00874356"/>
    <w:rsid w:val="008754A2"/>
    <w:rsid w:val="0087571B"/>
    <w:rsid w:val="0087642B"/>
    <w:rsid w:val="00880F26"/>
    <w:rsid w:val="0088173A"/>
    <w:rsid w:val="0088212A"/>
    <w:rsid w:val="00883A00"/>
    <w:rsid w:val="00883C2D"/>
    <w:rsid w:val="00883F71"/>
    <w:rsid w:val="00885DE3"/>
    <w:rsid w:val="008863BB"/>
    <w:rsid w:val="008878A1"/>
    <w:rsid w:val="008878E4"/>
    <w:rsid w:val="00890530"/>
    <w:rsid w:val="008918CE"/>
    <w:rsid w:val="00891E8B"/>
    <w:rsid w:val="008934E8"/>
    <w:rsid w:val="008935E2"/>
    <w:rsid w:val="00895405"/>
    <w:rsid w:val="0089540F"/>
    <w:rsid w:val="008970EA"/>
    <w:rsid w:val="008979D8"/>
    <w:rsid w:val="00897C5C"/>
    <w:rsid w:val="008A1931"/>
    <w:rsid w:val="008A1B83"/>
    <w:rsid w:val="008A4956"/>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4696"/>
    <w:rsid w:val="008D690B"/>
    <w:rsid w:val="008D7585"/>
    <w:rsid w:val="008E3441"/>
    <w:rsid w:val="008E4827"/>
    <w:rsid w:val="008E4FEB"/>
    <w:rsid w:val="008E5E30"/>
    <w:rsid w:val="008E6EE4"/>
    <w:rsid w:val="008E783A"/>
    <w:rsid w:val="008E7FCE"/>
    <w:rsid w:val="008F12B7"/>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45F1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705"/>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B6296"/>
    <w:rsid w:val="009C0E30"/>
    <w:rsid w:val="009C1096"/>
    <w:rsid w:val="009C15EA"/>
    <w:rsid w:val="009C1DDA"/>
    <w:rsid w:val="009C1F79"/>
    <w:rsid w:val="009C2602"/>
    <w:rsid w:val="009C2771"/>
    <w:rsid w:val="009C29C5"/>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4129"/>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09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0775D"/>
    <w:rsid w:val="00B107B2"/>
    <w:rsid w:val="00B12B22"/>
    <w:rsid w:val="00B14678"/>
    <w:rsid w:val="00B1732A"/>
    <w:rsid w:val="00B201EF"/>
    <w:rsid w:val="00B22144"/>
    <w:rsid w:val="00B227EC"/>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5617D"/>
    <w:rsid w:val="00B57F40"/>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92B36"/>
    <w:rsid w:val="00B92D63"/>
    <w:rsid w:val="00B932A6"/>
    <w:rsid w:val="00B93EF2"/>
    <w:rsid w:val="00BA0E92"/>
    <w:rsid w:val="00BA23CC"/>
    <w:rsid w:val="00BA296F"/>
    <w:rsid w:val="00BA3AA6"/>
    <w:rsid w:val="00BA5D29"/>
    <w:rsid w:val="00BA763B"/>
    <w:rsid w:val="00BA781C"/>
    <w:rsid w:val="00BA7A1C"/>
    <w:rsid w:val="00BB222B"/>
    <w:rsid w:val="00BB2528"/>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749"/>
    <w:rsid w:val="00C43E4E"/>
    <w:rsid w:val="00C4410E"/>
    <w:rsid w:val="00C4468A"/>
    <w:rsid w:val="00C462A2"/>
    <w:rsid w:val="00C475D5"/>
    <w:rsid w:val="00C47FE5"/>
    <w:rsid w:val="00C51161"/>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2F2"/>
    <w:rsid w:val="00C87546"/>
    <w:rsid w:val="00C90F49"/>
    <w:rsid w:val="00C91A2A"/>
    <w:rsid w:val="00C9409D"/>
    <w:rsid w:val="00C94895"/>
    <w:rsid w:val="00C94C90"/>
    <w:rsid w:val="00C96A8C"/>
    <w:rsid w:val="00C970AC"/>
    <w:rsid w:val="00CA06D8"/>
    <w:rsid w:val="00CA0C31"/>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3DA3"/>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DAB"/>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094"/>
    <w:rsid w:val="00EA7D3C"/>
    <w:rsid w:val="00EA7F01"/>
    <w:rsid w:val="00EB0F0C"/>
    <w:rsid w:val="00EB220D"/>
    <w:rsid w:val="00EB2B36"/>
    <w:rsid w:val="00EB3EAE"/>
    <w:rsid w:val="00EB5179"/>
    <w:rsid w:val="00EB5AFD"/>
    <w:rsid w:val="00EB65B1"/>
    <w:rsid w:val="00EB693A"/>
    <w:rsid w:val="00EB76DC"/>
    <w:rsid w:val="00EC01DD"/>
    <w:rsid w:val="00EC0C36"/>
    <w:rsid w:val="00EC2A06"/>
    <w:rsid w:val="00EC42F7"/>
    <w:rsid w:val="00EC6E47"/>
    <w:rsid w:val="00EC6E72"/>
    <w:rsid w:val="00ED0FA3"/>
    <w:rsid w:val="00ED236D"/>
    <w:rsid w:val="00ED23A6"/>
    <w:rsid w:val="00ED3CCA"/>
    <w:rsid w:val="00ED3EB1"/>
    <w:rsid w:val="00ED47A6"/>
    <w:rsid w:val="00ED5020"/>
    <w:rsid w:val="00ED5C90"/>
    <w:rsid w:val="00ED7BFE"/>
    <w:rsid w:val="00EE2C52"/>
    <w:rsid w:val="00EE3D09"/>
    <w:rsid w:val="00EE418F"/>
    <w:rsid w:val="00EE4B6E"/>
    <w:rsid w:val="00EE4DA7"/>
    <w:rsid w:val="00EE50F0"/>
    <w:rsid w:val="00EF01BE"/>
    <w:rsid w:val="00EF126F"/>
    <w:rsid w:val="00EF202E"/>
    <w:rsid w:val="00EF2E09"/>
    <w:rsid w:val="00EF4D6A"/>
    <w:rsid w:val="00EF5252"/>
    <w:rsid w:val="00EF536E"/>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0DD3"/>
    <w:rsid w:val="00FD23C3"/>
    <w:rsid w:val="00FD31E9"/>
    <w:rsid w:val="00FD5CEC"/>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ED7BFE"/>
    <w:pPr>
      <w:spacing w:before="80" w:after="80"/>
    </w:pPr>
    <w:rPr>
      <w:rFonts w:ascii="Arial" w:hAnsi="Arial"/>
      <w:b/>
      <w:caps/>
      <w:color w:val="000000"/>
    </w:rPr>
  </w:style>
  <w:style w:type="paragraph" w:customStyle="1" w:styleId="RABottomText">
    <w:name w:val="RABottomText"/>
    <w:basedOn w:val="Heading1"/>
    <w:rsid w:val="006324C0"/>
    <w:pPr>
      <w:tabs>
        <w:tab w:val="left" w:pos="720"/>
      </w:tabs>
      <w:spacing w:before="160" w:after="0"/>
    </w:pPr>
    <w:rPr>
      <w:rFonts w:cs="Times New Roman"/>
      <w:bCs w:val="0"/>
      <w:i/>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2768729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0039432">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095978194">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22221227">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purl.org/dc/dcmitype/"/>
    <ds:schemaRef ds:uri="459a5397-efc8-4db4-9665-6751e9557ed9"/>
    <ds:schemaRef ds:uri="http://www.w3.org/XML/1998/namespace"/>
    <ds:schemaRef ds:uri="http://purl.org/dc/elements/1.1/"/>
    <ds:schemaRef ds:uri="8e69ce0d-1efe-43da-bb4e-b658dcfa5055"/>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3</Pages>
  <Words>1007</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Messages for Remittance Advices dated June 12, 2025</vt:lpstr>
    </vt:vector>
  </TitlesOfParts>
  <Company/>
  <LinksUpToDate>false</LinksUpToDate>
  <CharactersWithSpaces>7096</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June 19, 2025</dc:title>
  <dc:subject/>
  <dc:creator/>
  <cp:keywords/>
  <dc:description/>
  <cp:lastModifiedBy/>
  <cp:revision>1</cp:revision>
  <dcterms:created xsi:type="dcterms:W3CDTF">2025-06-19T23:30:00Z</dcterms:created>
  <dcterms:modified xsi:type="dcterms:W3CDTF">2025-06-20T00:06:00Z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